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AC" w:rsidRPr="0009471D" w:rsidRDefault="00D307AC" w:rsidP="00447EBE">
      <w:pPr>
        <w:pStyle w:val="p0"/>
        <w:shd w:val="clear" w:color="auto" w:fill="FFFFFF"/>
        <w:spacing w:before="0" w:beforeAutospacing="0" w:after="0" w:afterAutospacing="0" w:line="610" w:lineRule="exact"/>
        <w:rPr>
          <w:rFonts w:ascii="Times New Roman" w:eastAsia="黑体" w:hAnsi="Times New Roman" w:cs="Times New Roman"/>
          <w:sz w:val="33"/>
          <w:szCs w:val="33"/>
        </w:rPr>
      </w:pPr>
      <w:r w:rsidRPr="0009471D">
        <w:rPr>
          <w:rFonts w:ascii="Times New Roman" w:eastAsia="黑体" w:hAnsi="Times New Roman" w:cs="Times New Roman" w:hint="eastAsia"/>
          <w:sz w:val="33"/>
          <w:szCs w:val="33"/>
        </w:rPr>
        <w:t>附件：</w:t>
      </w:r>
    </w:p>
    <w:p w:rsidR="00D307AC" w:rsidRPr="0009471D" w:rsidRDefault="00D307AC" w:rsidP="00447EBE">
      <w:pPr>
        <w:pStyle w:val="p0"/>
        <w:shd w:val="clear" w:color="auto" w:fill="FFFFFF"/>
        <w:spacing w:before="0" w:beforeAutospacing="0" w:after="0" w:afterAutospacing="0" w:line="61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9471D">
        <w:rPr>
          <w:rFonts w:ascii="Times New Roman" w:eastAsia="方正小标宋简体" w:hAnsi="Times New Roman" w:cs="Times New Roman" w:hint="eastAsia"/>
          <w:sz w:val="36"/>
          <w:szCs w:val="36"/>
        </w:rPr>
        <w:t>简阳市拟引进急需紧缺高层次人才名单</w:t>
      </w:r>
    </w:p>
    <w:p w:rsidR="00D307AC" w:rsidRPr="0009471D" w:rsidRDefault="00D307AC" w:rsidP="00447EBE">
      <w:pPr>
        <w:pStyle w:val="p0"/>
        <w:shd w:val="clear" w:color="auto" w:fill="FFFFFF"/>
        <w:spacing w:before="0" w:beforeAutospacing="0" w:after="0" w:afterAutospacing="0" w:line="610" w:lineRule="exact"/>
        <w:ind w:firstLine="640"/>
        <w:rPr>
          <w:rFonts w:ascii="Times New Roman" w:eastAsia="仿宋_GB2312" w:hAnsi="Times New Roman" w:cs="Times New Roman"/>
          <w:sz w:val="33"/>
          <w:szCs w:val="33"/>
        </w:rPr>
      </w:pPr>
    </w:p>
    <w:tbl>
      <w:tblPr>
        <w:tblW w:w="8796" w:type="dxa"/>
        <w:tblInd w:w="108" w:type="dxa"/>
        <w:tblLayout w:type="fixed"/>
        <w:tblLook w:val="00A0"/>
      </w:tblPr>
      <w:tblGrid>
        <w:gridCol w:w="1056"/>
        <w:gridCol w:w="876"/>
        <w:gridCol w:w="1276"/>
        <w:gridCol w:w="1596"/>
        <w:gridCol w:w="2396"/>
        <w:gridCol w:w="1596"/>
      </w:tblGrid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09471D">
              <w:rPr>
                <w:rFonts w:eastAsia="黑体" w:hint="eastAsia"/>
                <w:kern w:val="0"/>
                <w:sz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09471D">
              <w:rPr>
                <w:rFonts w:eastAsia="黑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09471D">
              <w:rPr>
                <w:rFonts w:eastAsia="黑体" w:hint="eastAsia"/>
                <w:kern w:val="0"/>
                <w:sz w:val="24"/>
              </w:rPr>
              <w:t>出生年月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09471D">
              <w:rPr>
                <w:rFonts w:eastAsia="黑体" w:hint="eastAsia"/>
                <w:kern w:val="0"/>
                <w:sz w:val="24"/>
              </w:rPr>
              <w:t>学历、学位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09471D">
              <w:rPr>
                <w:rFonts w:eastAsia="黑体" w:hint="eastAsia"/>
                <w:kern w:val="0"/>
                <w:sz w:val="24"/>
              </w:rPr>
              <w:t>毕业院校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09471D">
              <w:rPr>
                <w:rFonts w:eastAsia="黑体" w:hint="eastAsia"/>
                <w:kern w:val="0"/>
                <w:sz w:val="24"/>
              </w:rPr>
              <w:t>拟聘用单位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何红利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1992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电子科技大学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三星中学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刘玲玲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1990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四川师范大学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三岔中学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辜丽佳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1992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西华师范大学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城南九义校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尹小丽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1993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西华师范大学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华西九义校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乔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1990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东北林业大学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简城一小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吴艳萍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1991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四川师范大学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实验中学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李小梅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1990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云南大学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实验中学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肖杨丽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1992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西南大学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实验中学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张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倩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1992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西华师范大学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实验中学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陈俊贤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1990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西南民族大学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石桥中学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联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1990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西南科技大学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石桥中学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王唯嘉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1991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四川师范大学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教师进修校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万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1993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西华师范大学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教师进修校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郭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浩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1991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四川师范大学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教师进修校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庞莎莎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1991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成都理工大学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教师进修校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夏建春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1990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云南大学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简阳中学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刘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倩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1992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扬州大学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简阳中学</w:t>
            </w:r>
          </w:p>
        </w:tc>
      </w:tr>
      <w:tr w:rsidR="00D307AC" w:rsidRPr="0009471D" w:rsidTr="00D655BA">
        <w:trPr>
          <w:trHeight w:hRule="exact" w:val="4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98167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李秀萍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/>
                <w:kern w:val="0"/>
                <w:sz w:val="22"/>
                <w:szCs w:val="22"/>
              </w:rPr>
              <w:t>1992</w:t>
            </w: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．</w:t>
            </w:r>
            <w:r w:rsidRPr="0009471D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jc w:val="center"/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3D15C5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四川师范大学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7AC" w:rsidRPr="0009471D" w:rsidRDefault="00D307AC" w:rsidP="00D655B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9471D">
              <w:rPr>
                <w:rFonts w:eastAsia="仿宋_GB2312" w:hint="eastAsia"/>
                <w:kern w:val="0"/>
                <w:sz w:val="22"/>
                <w:szCs w:val="22"/>
              </w:rPr>
              <w:t>简阳中学</w:t>
            </w:r>
          </w:p>
        </w:tc>
      </w:tr>
    </w:tbl>
    <w:p w:rsidR="00D307AC" w:rsidRPr="0009471D" w:rsidRDefault="00D307AC" w:rsidP="00447EBE"/>
    <w:p w:rsidR="00D307AC" w:rsidRPr="0009471D" w:rsidRDefault="00D307AC" w:rsidP="00447EBE"/>
    <w:p w:rsidR="00D307AC" w:rsidRPr="0009471D" w:rsidRDefault="00D307AC" w:rsidP="00447EBE">
      <w:pPr>
        <w:pStyle w:val="p0"/>
        <w:shd w:val="clear" w:color="auto" w:fill="FFFFFF"/>
        <w:spacing w:before="0" w:beforeAutospacing="0" w:after="0" w:afterAutospacing="0" w:line="610" w:lineRule="exact"/>
        <w:rPr>
          <w:rFonts w:ascii="Times New Roman" w:hAnsi="Times New Roman" w:cs="Times New Roman"/>
        </w:rPr>
      </w:pPr>
    </w:p>
    <w:p w:rsidR="00D307AC" w:rsidRPr="0009471D" w:rsidRDefault="00D307AC"/>
    <w:sectPr w:rsidR="00D307AC" w:rsidRPr="0009471D" w:rsidSect="00EA5E7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AC" w:rsidRPr="004035C3" w:rsidRDefault="00D307AC" w:rsidP="00355E22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D307AC" w:rsidRPr="004035C3" w:rsidRDefault="00D307AC" w:rsidP="00355E22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AC" w:rsidRDefault="00D307AC" w:rsidP="00355E22">
    <w:pPr>
      <w:pStyle w:val="Footer"/>
      <w:jc w:val="center"/>
    </w:pPr>
    <w:fldSimple w:instr=" PAGE   \* MERGEFORMAT ">
      <w:r w:rsidRPr="009D4B2E">
        <w:rPr>
          <w:noProof/>
          <w:lang w:val="zh-CN"/>
        </w:rPr>
        <w:t>1</w:t>
      </w:r>
    </w:fldSimple>
  </w:p>
  <w:p w:rsidR="00D307AC" w:rsidRDefault="00D307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AC" w:rsidRPr="004035C3" w:rsidRDefault="00D307AC" w:rsidP="00355E22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D307AC" w:rsidRPr="004035C3" w:rsidRDefault="00D307AC" w:rsidP="00355E22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EBE"/>
    <w:rsid w:val="0009471D"/>
    <w:rsid w:val="001669E3"/>
    <w:rsid w:val="00355E22"/>
    <w:rsid w:val="003D15C5"/>
    <w:rsid w:val="004035C3"/>
    <w:rsid w:val="00447EBE"/>
    <w:rsid w:val="0052433F"/>
    <w:rsid w:val="00527085"/>
    <w:rsid w:val="006857D9"/>
    <w:rsid w:val="008431F4"/>
    <w:rsid w:val="00981675"/>
    <w:rsid w:val="009D4B2E"/>
    <w:rsid w:val="00D307AC"/>
    <w:rsid w:val="00D655BA"/>
    <w:rsid w:val="00E63959"/>
    <w:rsid w:val="00EA5128"/>
    <w:rsid w:val="00EA5E71"/>
    <w:rsid w:val="00FB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B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447E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semiHidden/>
    <w:rsid w:val="0035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5E2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55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5E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97</Words>
  <Characters>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2017-10-17T07:52:00Z</dcterms:created>
  <dcterms:modified xsi:type="dcterms:W3CDTF">2017-10-18T01:06:00Z</dcterms:modified>
</cp:coreProperties>
</file>