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简阳市老干部活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动中心公开招聘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编外人员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报名表</w:t>
      </w:r>
    </w:p>
    <w:tbl>
      <w:tblPr>
        <w:tblStyle w:val="7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widowControl/>
        <w:shd w:val="clear" w:color="050000" w:fill="FFFFFF"/>
        <w:ind w:firstLine="560"/>
        <w:jc w:val="center"/>
        <w:rPr>
          <w:rFonts w:asci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CD"/>
    <w:rsid w:val="00086B4D"/>
    <w:rsid w:val="00087779"/>
    <w:rsid w:val="000B357F"/>
    <w:rsid w:val="000E5792"/>
    <w:rsid w:val="000F0B7D"/>
    <w:rsid w:val="001025A2"/>
    <w:rsid w:val="0010700D"/>
    <w:rsid w:val="001117F1"/>
    <w:rsid w:val="001236C0"/>
    <w:rsid w:val="00127168"/>
    <w:rsid w:val="00152C61"/>
    <w:rsid w:val="00157F15"/>
    <w:rsid w:val="002003D7"/>
    <w:rsid w:val="00216EAB"/>
    <w:rsid w:val="00224419"/>
    <w:rsid w:val="00226584"/>
    <w:rsid w:val="0024201B"/>
    <w:rsid w:val="002421E4"/>
    <w:rsid w:val="002B1E16"/>
    <w:rsid w:val="00306B3A"/>
    <w:rsid w:val="00365B2E"/>
    <w:rsid w:val="00385B1E"/>
    <w:rsid w:val="0039626D"/>
    <w:rsid w:val="0040233D"/>
    <w:rsid w:val="00410D1B"/>
    <w:rsid w:val="00483D17"/>
    <w:rsid w:val="004F7074"/>
    <w:rsid w:val="0051794E"/>
    <w:rsid w:val="00570C9A"/>
    <w:rsid w:val="005916EA"/>
    <w:rsid w:val="005C56B4"/>
    <w:rsid w:val="005F358C"/>
    <w:rsid w:val="005F5F79"/>
    <w:rsid w:val="00626C52"/>
    <w:rsid w:val="0063741F"/>
    <w:rsid w:val="00644E15"/>
    <w:rsid w:val="00660F10"/>
    <w:rsid w:val="00673AEF"/>
    <w:rsid w:val="006B155C"/>
    <w:rsid w:val="006B3437"/>
    <w:rsid w:val="006D1C8F"/>
    <w:rsid w:val="006D686F"/>
    <w:rsid w:val="006F14F1"/>
    <w:rsid w:val="00713F9E"/>
    <w:rsid w:val="007258FF"/>
    <w:rsid w:val="0077167A"/>
    <w:rsid w:val="00774213"/>
    <w:rsid w:val="0078680A"/>
    <w:rsid w:val="007B554C"/>
    <w:rsid w:val="007D214E"/>
    <w:rsid w:val="007E79BF"/>
    <w:rsid w:val="00806C08"/>
    <w:rsid w:val="00854171"/>
    <w:rsid w:val="00883CF9"/>
    <w:rsid w:val="008B5B83"/>
    <w:rsid w:val="008C0D0B"/>
    <w:rsid w:val="008D6425"/>
    <w:rsid w:val="00937ABA"/>
    <w:rsid w:val="0099663C"/>
    <w:rsid w:val="009D0404"/>
    <w:rsid w:val="009F3B9F"/>
    <w:rsid w:val="00A03DEC"/>
    <w:rsid w:val="00A06A97"/>
    <w:rsid w:val="00A27DA3"/>
    <w:rsid w:val="00A33B90"/>
    <w:rsid w:val="00A51F15"/>
    <w:rsid w:val="00B02354"/>
    <w:rsid w:val="00B237DC"/>
    <w:rsid w:val="00B55336"/>
    <w:rsid w:val="00B814D3"/>
    <w:rsid w:val="00BA1222"/>
    <w:rsid w:val="00C406D3"/>
    <w:rsid w:val="00C73DB2"/>
    <w:rsid w:val="00CB1A92"/>
    <w:rsid w:val="00CF5C2B"/>
    <w:rsid w:val="00CF6074"/>
    <w:rsid w:val="00D0039A"/>
    <w:rsid w:val="00D00D1F"/>
    <w:rsid w:val="00D06E03"/>
    <w:rsid w:val="00D10572"/>
    <w:rsid w:val="00D20B31"/>
    <w:rsid w:val="00DB47B1"/>
    <w:rsid w:val="00DF638B"/>
    <w:rsid w:val="00E522BC"/>
    <w:rsid w:val="00E67427"/>
    <w:rsid w:val="00F4552A"/>
    <w:rsid w:val="00F4642D"/>
    <w:rsid w:val="00F60FEB"/>
    <w:rsid w:val="00FC3368"/>
    <w:rsid w:val="00FE1FCD"/>
    <w:rsid w:val="03BC2B85"/>
    <w:rsid w:val="07A1095C"/>
    <w:rsid w:val="092B2B3B"/>
    <w:rsid w:val="1BB400C7"/>
    <w:rsid w:val="22911BE8"/>
    <w:rsid w:val="25FF4486"/>
    <w:rsid w:val="2975538D"/>
    <w:rsid w:val="2A230172"/>
    <w:rsid w:val="2EF03B03"/>
    <w:rsid w:val="38837CEB"/>
    <w:rsid w:val="38CB1446"/>
    <w:rsid w:val="411F416F"/>
    <w:rsid w:val="42370D69"/>
    <w:rsid w:val="48966D63"/>
    <w:rsid w:val="4A2767CE"/>
    <w:rsid w:val="4C0708AF"/>
    <w:rsid w:val="5D8E66E6"/>
    <w:rsid w:val="5E54090A"/>
    <w:rsid w:val="68EA7D65"/>
    <w:rsid w:val="6D323906"/>
    <w:rsid w:val="7488790C"/>
    <w:rsid w:val="76BC155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343</Words>
  <Characters>1961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2019-08-27T11:32:00Z</dcterms:created>
  <dc:creator>Administrator</dc:creator>
  <cp:lastModifiedBy>Administrator</cp:lastModifiedBy>
  <cp:lastPrinted>2018-07-26T00:47:00Z</cp:lastPrinted>
  <dcterms:modified xsi:type="dcterms:W3CDTF">2019-08-30T08:45:08Z</dcterms:modified>
  <dc:title>简阳市规划局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