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napToGrid w:val="0"/>
        <w:spacing w:beforeAutospacing="0" w:afterAutospacing="0"/>
        <w:jc w:val="center"/>
        <w:rPr>
          <w:rFonts w:hint="eastAsia" w:ascii="方正小标宋简体" w:hAnsi="微软雅黑" w:eastAsia="方正小标宋简体" w:cs="微软雅黑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napToGrid w:val="0"/>
        <w:spacing w:beforeAutospacing="0" w:afterAutospacing="0"/>
        <w:jc w:val="center"/>
        <w:rPr>
          <w:rFonts w:hint="eastAsia" w:ascii="方正小标宋简体" w:hAnsi="微软雅黑" w:eastAsia="方正小标宋简体" w:cs="微软雅黑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hAnsi="微软雅黑" w:eastAsia="方正小标宋简体" w:cs="微软雅黑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  <w:shd w:val="clear" w:color="auto" w:fill="FFFFFF"/>
        </w:rPr>
        <w:t>简阳市农产品质量安全检验检测站</w:t>
      </w:r>
    </w:p>
    <w:p>
      <w:pPr>
        <w:jc w:val="center"/>
        <w:rPr>
          <w:rFonts w:ascii="方正小标宋简体" w:hAnsi="微软雅黑" w:eastAsia="方正小标宋简体" w:cs="微软雅黑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  <w:shd w:val="clear" w:color="auto" w:fill="FFFFFF"/>
        </w:rPr>
        <w:t>公开招聘编外人员岗位信息表</w:t>
      </w:r>
    </w:p>
    <w:p>
      <w:pPr>
        <w:jc w:val="center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</w:p>
    <w:tbl>
      <w:tblPr>
        <w:tblStyle w:val="5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397"/>
        <w:gridCol w:w="720"/>
        <w:gridCol w:w="3780"/>
        <w:gridCol w:w="2632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序号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聘用人数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岗位要求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经费预算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一般岗位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378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具有全日制本科及以上学历；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专业不限；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年龄在</w:t>
            </w:r>
            <w:r>
              <w:rPr>
                <w:rFonts w:ascii="Times New Roman" w:hAnsi="Times New Roman" w:eastAsia="仿宋_GB2312"/>
                <w:sz w:val="24"/>
              </w:rPr>
              <w:t>18</w:t>
            </w:r>
            <w:r>
              <w:rPr>
                <w:rFonts w:hint="eastAsia" w:ascii="Times New Roman" w:hAnsi="Times New Roman" w:eastAsia="仿宋_GB2312"/>
                <w:sz w:val="24"/>
              </w:rPr>
              <w:t>周岁以上，男性</w:t>
            </w:r>
            <w:r>
              <w:rPr>
                <w:rFonts w:ascii="Times New Roman" w:hAnsi="Times New Roman" w:eastAsia="仿宋_GB2312"/>
                <w:sz w:val="24"/>
              </w:rPr>
              <w:t>45</w:t>
            </w:r>
            <w:r>
              <w:rPr>
                <w:rFonts w:hint="eastAsia" w:ascii="Times New Roman" w:hAnsi="Times New Roman" w:eastAsia="仿宋_GB2312"/>
                <w:sz w:val="24"/>
              </w:rPr>
              <w:t>周岁以下（</w:t>
            </w:r>
            <w:r>
              <w:rPr>
                <w:rFonts w:ascii="Times New Roman" w:hAnsi="Times New Roman" w:eastAsia="仿宋_GB2312"/>
                <w:sz w:val="24"/>
              </w:rPr>
              <w:t>1975</w:t>
            </w: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>11</w:t>
            </w:r>
            <w:r>
              <w:rPr>
                <w:rFonts w:hint="eastAsia" w:ascii="Times New Roman" w:hAnsi="Times New Roman" w:eastAsia="仿宋_GB2312"/>
                <w:sz w:val="24"/>
              </w:rPr>
              <w:t>日以后出生，不含</w:t>
            </w:r>
            <w:r>
              <w:rPr>
                <w:rFonts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>11</w:t>
            </w:r>
            <w:r>
              <w:rPr>
                <w:rFonts w:hint="eastAsia" w:ascii="Times New Roman" w:hAnsi="Times New Roman" w:eastAsia="仿宋_GB2312"/>
                <w:sz w:val="24"/>
              </w:rPr>
              <w:t>日）；女性</w:t>
            </w:r>
            <w:r>
              <w:rPr>
                <w:rFonts w:ascii="Times New Roman" w:hAnsi="Times New Roman" w:eastAsia="仿宋_GB2312"/>
                <w:sz w:val="24"/>
              </w:rPr>
              <w:t>40</w:t>
            </w:r>
            <w:r>
              <w:rPr>
                <w:rFonts w:hint="eastAsia" w:ascii="Times New Roman" w:hAnsi="Times New Roman" w:eastAsia="仿宋_GB2312"/>
                <w:sz w:val="24"/>
              </w:rPr>
              <w:t>周岁以下（</w:t>
            </w:r>
            <w:r>
              <w:rPr>
                <w:rFonts w:ascii="Times New Roman" w:hAnsi="Times New Roman" w:eastAsia="仿宋_GB2312"/>
                <w:sz w:val="24"/>
              </w:rPr>
              <w:t>1980</w:t>
            </w: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>11</w:t>
            </w:r>
            <w:r>
              <w:rPr>
                <w:rFonts w:hint="eastAsia" w:ascii="Times New Roman" w:hAnsi="Times New Roman" w:eastAsia="仿宋_GB2312"/>
                <w:sz w:val="24"/>
              </w:rPr>
              <w:t>日以后出生，不含</w:t>
            </w:r>
            <w:r>
              <w:rPr>
                <w:rFonts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>11</w:t>
            </w:r>
            <w:r>
              <w:rPr>
                <w:rFonts w:hint="eastAsia" w:ascii="Times New Roman" w:hAnsi="Times New Roman" w:eastAsia="仿宋_GB2312"/>
                <w:sz w:val="24"/>
              </w:rPr>
              <w:t>日）。年龄以有效身份证记载为准。</w:t>
            </w:r>
          </w:p>
          <w:p>
            <w:pPr>
              <w:tabs>
                <w:tab w:val="left" w:pos="312"/>
              </w:tabs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  <w:r>
              <w:rPr>
                <w:rFonts w:hint="eastAsia" w:ascii="Times New Roman" w:hAnsi="Times New Roman" w:eastAsia="仿宋_GB2312"/>
                <w:sz w:val="24"/>
              </w:rPr>
              <w:t>万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人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年（包括医疗、养老、失业、生育、工伤“五险”中单位缴纳部分以及“五险”中个人缴纳部分</w:t>
            </w:r>
            <w:r>
              <w:rPr>
                <w:rFonts w:ascii="Times New Roman" w:hAnsi="Times New Roman" w:eastAsia="仿宋_GB2312"/>
                <w:sz w:val="24"/>
              </w:rPr>
              <w:t>+</w:t>
            </w:r>
            <w:r>
              <w:rPr>
                <w:rFonts w:hint="eastAsia" w:ascii="Times New Roman" w:hAnsi="Times New Roman" w:eastAsia="仿宋_GB2312"/>
                <w:sz w:val="24"/>
              </w:rPr>
              <w:t>基本工资</w:t>
            </w:r>
            <w:r>
              <w:rPr>
                <w:rFonts w:ascii="Times New Roman" w:hAnsi="Times New Roman" w:eastAsia="仿宋_GB2312"/>
                <w:sz w:val="24"/>
              </w:rPr>
              <w:t>+</w:t>
            </w:r>
            <w:r>
              <w:rPr>
                <w:rFonts w:hint="eastAsia" w:ascii="Times New Roman" w:hAnsi="Times New Roman" w:eastAsia="仿宋_GB2312"/>
                <w:sz w:val="24"/>
              </w:rPr>
              <w:t>绩效工资</w:t>
            </w:r>
            <w:r>
              <w:rPr>
                <w:rFonts w:ascii="Times New Roman" w:hAnsi="Times New Roman" w:eastAsia="仿宋_GB2312"/>
                <w:sz w:val="24"/>
              </w:rPr>
              <w:t>+</w:t>
            </w:r>
            <w:r>
              <w:rPr>
                <w:rFonts w:hint="eastAsia" w:ascii="Times New Roman" w:hAnsi="Times New Roman" w:eastAsia="仿宋_GB2312"/>
                <w:sz w:val="24"/>
              </w:rPr>
              <w:t>劳务派遣管理费等所有费用）</w:t>
            </w:r>
            <w:r>
              <w:rPr>
                <w:rFonts w:ascii="Times New Roman" w:hAnsi="Times New Roman" w:eastAsia="仿宋_GB2312"/>
                <w:sz w:val="24"/>
              </w:rPr>
              <w:br w:type="textWrapping"/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</w:p>
        </w:tc>
      </w:tr>
    </w:tbl>
    <w:p>
      <w:pPr>
        <w:rPr>
          <w:rFonts w:ascii="宋体" w:cs="宋体"/>
          <w:sz w:val="36"/>
          <w:szCs w:val="44"/>
        </w:rPr>
      </w:pPr>
    </w:p>
    <w:p>
      <w:pPr>
        <w:rPr>
          <w:rFonts w:ascii="宋体" w:cs="宋体"/>
          <w:sz w:val="36"/>
          <w:szCs w:val="44"/>
        </w:rPr>
      </w:pPr>
    </w:p>
    <w:p>
      <w:pPr>
        <w:rPr>
          <w:rFonts w:ascii="宋体" w:cs="宋体"/>
          <w:sz w:val="36"/>
          <w:szCs w:val="44"/>
        </w:rPr>
      </w:pPr>
    </w:p>
    <w:p>
      <w:pPr>
        <w:rPr>
          <w:rFonts w:ascii="宋体" w:cs="宋体"/>
          <w:sz w:val="36"/>
          <w:szCs w:val="44"/>
        </w:rPr>
      </w:pPr>
    </w:p>
    <w:p>
      <w:pPr>
        <w:rPr>
          <w:rFonts w:ascii="宋体" w:cs="宋体"/>
          <w:sz w:val="36"/>
          <w:szCs w:val="44"/>
        </w:rPr>
      </w:pPr>
    </w:p>
    <w:p>
      <w:pPr>
        <w:rPr>
          <w:rFonts w:ascii="宋体" w:cs="宋体"/>
          <w:sz w:val="36"/>
          <w:szCs w:val="44"/>
        </w:rPr>
      </w:pPr>
    </w:p>
    <w:p>
      <w:pPr>
        <w:rPr>
          <w:rFonts w:ascii="宋体" w:cs="宋体"/>
          <w:sz w:val="36"/>
          <w:szCs w:val="44"/>
        </w:rPr>
      </w:pPr>
    </w:p>
    <w:p>
      <w:pPr>
        <w:rPr>
          <w:rFonts w:ascii="宋体" w:cs="宋体"/>
          <w:sz w:val="36"/>
          <w:szCs w:val="44"/>
        </w:rPr>
      </w:pPr>
    </w:p>
    <w:p>
      <w:pPr>
        <w:rPr>
          <w:rFonts w:ascii="宋体" w:cs="宋体"/>
          <w:sz w:val="36"/>
          <w:szCs w:val="44"/>
        </w:rPr>
      </w:pPr>
    </w:p>
    <w:p>
      <w:pPr>
        <w:rPr>
          <w:rFonts w:ascii="宋体" w:cs="宋体"/>
          <w:sz w:val="36"/>
          <w:szCs w:val="44"/>
        </w:rPr>
      </w:pPr>
    </w:p>
    <w:p>
      <w:pPr>
        <w:pStyle w:val="4"/>
        <w:widowControl/>
        <w:shd w:val="clear" w:color="auto" w:fill="FFFFFF"/>
        <w:snapToGrid w:val="0"/>
        <w:spacing w:beforeAutospacing="0" w:afterAutospacing="0"/>
        <w:jc w:val="both"/>
        <w:rPr>
          <w:rFonts w:ascii="仿宋" w:hAnsi="仿宋" w:eastAsia="仿宋" w:cs="仿宋"/>
          <w:b/>
          <w:bCs/>
          <w:shd w:val="clear" w:color="auto" w:fill="FFFFFF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7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04947"/>
    <w:multiLevelType w:val="singleLevel"/>
    <w:tmpl w:val="41104947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D17"/>
    <w:rsid w:val="000029DF"/>
    <w:rsid w:val="00002A1F"/>
    <w:rsid w:val="00086BF6"/>
    <w:rsid w:val="000D227A"/>
    <w:rsid w:val="000D7B42"/>
    <w:rsid w:val="000F5C97"/>
    <w:rsid w:val="00103E73"/>
    <w:rsid w:val="00152209"/>
    <w:rsid w:val="001A3608"/>
    <w:rsid w:val="001A64E9"/>
    <w:rsid w:val="001C6290"/>
    <w:rsid w:val="001D2637"/>
    <w:rsid w:val="001F722F"/>
    <w:rsid w:val="00235C11"/>
    <w:rsid w:val="00242A4B"/>
    <w:rsid w:val="00243BC1"/>
    <w:rsid w:val="002A0DD7"/>
    <w:rsid w:val="002B0DEC"/>
    <w:rsid w:val="002B56B5"/>
    <w:rsid w:val="002C3CB9"/>
    <w:rsid w:val="003021C0"/>
    <w:rsid w:val="0032341C"/>
    <w:rsid w:val="00340218"/>
    <w:rsid w:val="00364417"/>
    <w:rsid w:val="00376A7D"/>
    <w:rsid w:val="003932CD"/>
    <w:rsid w:val="003970AF"/>
    <w:rsid w:val="003B200B"/>
    <w:rsid w:val="003E3F64"/>
    <w:rsid w:val="003E531E"/>
    <w:rsid w:val="00432DDC"/>
    <w:rsid w:val="00434C7F"/>
    <w:rsid w:val="004B1353"/>
    <w:rsid w:val="004B25FD"/>
    <w:rsid w:val="00500CB9"/>
    <w:rsid w:val="00551103"/>
    <w:rsid w:val="005B1C44"/>
    <w:rsid w:val="005B2180"/>
    <w:rsid w:val="005C42E2"/>
    <w:rsid w:val="005C4B5F"/>
    <w:rsid w:val="005E4F5A"/>
    <w:rsid w:val="006037A4"/>
    <w:rsid w:val="006128F7"/>
    <w:rsid w:val="0065708F"/>
    <w:rsid w:val="00660437"/>
    <w:rsid w:val="0066598B"/>
    <w:rsid w:val="006A0829"/>
    <w:rsid w:val="0070560B"/>
    <w:rsid w:val="00717745"/>
    <w:rsid w:val="007446A7"/>
    <w:rsid w:val="007509A7"/>
    <w:rsid w:val="007F3D17"/>
    <w:rsid w:val="008079F7"/>
    <w:rsid w:val="00815310"/>
    <w:rsid w:val="00816B33"/>
    <w:rsid w:val="00821254"/>
    <w:rsid w:val="00836F0A"/>
    <w:rsid w:val="008850FE"/>
    <w:rsid w:val="00885731"/>
    <w:rsid w:val="0089095D"/>
    <w:rsid w:val="008B3CF1"/>
    <w:rsid w:val="00904B60"/>
    <w:rsid w:val="009234C1"/>
    <w:rsid w:val="009504F7"/>
    <w:rsid w:val="009A7A2A"/>
    <w:rsid w:val="009B751F"/>
    <w:rsid w:val="009D32E4"/>
    <w:rsid w:val="009E62B0"/>
    <w:rsid w:val="00A47359"/>
    <w:rsid w:val="00AA21ED"/>
    <w:rsid w:val="00AB76A0"/>
    <w:rsid w:val="00AD3529"/>
    <w:rsid w:val="00B66943"/>
    <w:rsid w:val="00B85626"/>
    <w:rsid w:val="00B86E7C"/>
    <w:rsid w:val="00C02946"/>
    <w:rsid w:val="00C61DE0"/>
    <w:rsid w:val="00C62B54"/>
    <w:rsid w:val="00C80CC9"/>
    <w:rsid w:val="00C834B0"/>
    <w:rsid w:val="00C8488F"/>
    <w:rsid w:val="00CC2E5A"/>
    <w:rsid w:val="00CC61AD"/>
    <w:rsid w:val="00CF4B80"/>
    <w:rsid w:val="00CF74AB"/>
    <w:rsid w:val="00D15A6A"/>
    <w:rsid w:val="00D74E08"/>
    <w:rsid w:val="00DB541D"/>
    <w:rsid w:val="00DC188E"/>
    <w:rsid w:val="00DD1CCB"/>
    <w:rsid w:val="00DD5F56"/>
    <w:rsid w:val="00E053BA"/>
    <w:rsid w:val="00E4174A"/>
    <w:rsid w:val="00E54ED5"/>
    <w:rsid w:val="00E569F7"/>
    <w:rsid w:val="00E633DE"/>
    <w:rsid w:val="00E8617B"/>
    <w:rsid w:val="00EB7C4C"/>
    <w:rsid w:val="00EC1BCC"/>
    <w:rsid w:val="00EF303F"/>
    <w:rsid w:val="00F17B2A"/>
    <w:rsid w:val="00F21E01"/>
    <w:rsid w:val="00F3435A"/>
    <w:rsid w:val="00F55859"/>
    <w:rsid w:val="00F73B0D"/>
    <w:rsid w:val="00F832FF"/>
    <w:rsid w:val="00FA3638"/>
    <w:rsid w:val="00FD11BB"/>
    <w:rsid w:val="017B2817"/>
    <w:rsid w:val="06D4361F"/>
    <w:rsid w:val="083C1789"/>
    <w:rsid w:val="08A5438A"/>
    <w:rsid w:val="0905241F"/>
    <w:rsid w:val="150D5186"/>
    <w:rsid w:val="1AEB4F87"/>
    <w:rsid w:val="215020B8"/>
    <w:rsid w:val="261A6F8D"/>
    <w:rsid w:val="32CC4622"/>
    <w:rsid w:val="38D022C0"/>
    <w:rsid w:val="534413E7"/>
    <w:rsid w:val="7713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uiPriority w:val="99"/>
    <w:rPr>
      <w:rFonts w:cs="Times New Roman"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Header Char"/>
    <w:basedOn w:val="6"/>
    <w:link w:val="3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478</Words>
  <Characters>2725</Characters>
  <Lines>0</Lines>
  <Paragraphs>0</Paragraphs>
  <TotalTime>23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Administrator</cp:lastModifiedBy>
  <cp:lastPrinted>2020-09-25T02:41:00Z</cp:lastPrinted>
  <dcterms:modified xsi:type="dcterms:W3CDTF">2020-10-12T03:04:50Z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