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宋体" w:cs="宋体"/>
          <w:b/>
          <w:bCs/>
          <w:sz w:val="32"/>
          <w:szCs w:val="40"/>
        </w:rPr>
      </w:pPr>
      <w:r>
        <w:rPr>
          <w:rFonts w:hint="eastAsia" w:ascii="方正小标宋简体" w:hAnsi="微软雅黑" w:eastAsia="方正小标宋简体" w:cs="微软雅黑"/>
          <w:b/>
          <w:bCs/>
          <w:color w:val="333333"/>
          <w:sz w:val="32"/>
          <w:szCs w:val="32"/>
          <w:shd w:val="clear" w:color="auto" w:fill="FFFFFF"/>
        </w:rPr>
        <w:t>简阳市雄州劳务有限公司公开招聘劳务派遣人员报名表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590" w:tblpY="2322"/>
        <w:tblOverlap w:val="never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83" w:hRule="atLeast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主要职责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6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就读学校及岗位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1016" w:type="dxa"/>
            <w:gridSpan w:val="9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日期：</w:t>
            </w:r>
          </w:p>
        </w:tc>
      </w:tr>
    </w:tbl>
    <w:p>
      <w:pPr>
        <w:rPr>
          <w:rFonts w:ascii="宋体" w:cs="宋体"/>
          <w:sz w:val="36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CD5"/>
    <w:rsid w:val="0007249C"/>
    <w:rsid w:val="00100B42"/>
    <w:rsid w:val="00322CD5"/>
    <w:rsid w:val="0048569F"/>
    <w:rsid w:val="005C3E63"/>
    <w:rsid w:val="00623298"/>
    <w:rsid w:val="007451AB"/>
    <w:rsid w:val="007B74E2"/>
    <w:rsid w:val="00851EE3"/>
    <w:rsid w:val="009E4C1C"/>
    <w:rsid w:val="00A171F9"/>
    <w:rsid w:val="00B43C20"/>
    <w:rsid w:val="02803139"/>
    <w:rsid w:val="06D4361F"/>
    <w:rsid w:val="0C235033"/>
    <w:rsid w:val="150D5186"/>
    <w:rsid w:val="2CC85C92"/>
    <w:rsid w:val="327B5C89"/>
    <w:rsid w:val="32CC4622"/>
    <w:rsid w:val="395A2BFC"/>
    <w:rsid w:val="4490684C"/>
    <w:rsid w:val="44CF6849"/>
    <w:rsid w:val="4E8B1568"/>
    <w:rsid w:val="5190364F"/>
    <w:rsid w:val="574C037D"/>
    <w:rsid w:val="589C0B07"/>
    <w:rsid w:val="673006F1"/>
    <w:rsid w:val="698A1F92"/>
    <w:rsid w:val="6BEC1EC1"/>
    <w:rsid w:val="6CF22F10"/>
    <w:rsid w:val="6ED12664"/>
    <w:rsid w:val="771350EE"/>
    <w:rsid w:val="7DD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1">
    <w:name w:val="Balloon Text Char"/>
    <w:basedOn w:val="6"/>
    <w:link w:val="2"/>
    <w:semiHidden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431</Words>
  <Characters>2462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2021-10-13T09:41:00Z</cp:lastPrinted>
  <dcterms:modified xsi:type="dcterms:W3CDTF">2021-10-14T03:14:44Z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81F22AFD66CF49D3975FB2D1C4139CA3</vt:lpwstr>
  </property>
</Properties>
</file>